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3674">
      <w:pPr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ascii="仿宋" w:hAnsi="仿宋" w:eastAsia="仿宋"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margin">
                  <wp:posOffset>192405</wp:posOffset>
                </wp:positionV>
                <wp:extent cx="4953000" cy="3695700"/>
                <wp:effectExtent l="0" t="0" r="19050" b="190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0096ED">
                            <w:pPr>
                              <w:jc w:val="center"/>
                              <w:rPr>
                                <w:rFonts w:ascii="黑体" w:hAns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承诺书</w:t>
                            </w:r>
                          </w:p>
                          <w:p w14:paraId="7194C6D0">
                            <w:pPr>
                              <w:ind w:firstLine="640" w:firstLineChars="200"/>
                              <w:rPr>
                                <w:rFonts w:ascii="仿宋" w:hAnsi="仿宋" w:eastAsia="仿宋"/>
                                <w:sz w:val="32"/>
                              </w:rPr>
                            </w:pPr>
                          </w:p>
                          <w:p w14:paraId="447F0BA8">
                            <w:pPr>
                              <w:ind w:firstLine="640" w:firstLineChars="200"/>
                              <w:rPr>
                                <w:rFonts w:ascii="仿宋" w:hAnsi="仿宋" w:eastAsia="仿宋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本人承诺，入学时没有工作单位、无工资性收入。</w:t>
                            </w:r>
                          </w:p>
                          <w:p w14:paraId="74A3CEA1">
                            <w:pPr>
                              <w:ind w:firstLine="640" w:firstLineChars="200"/>
                              <w:rPr>
                                <w:rFonts w:ascii="仿宋" w:hAnsi="仿宋" w:eastAsia="仿宋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如信息不实，本人愿承担一切后果以及学校的相应处分，包括但不限于取消（博士）入学资格/退还所有不当所得奖助学金等。</w:t>
                            </w:r>
                          </w:p>
                          <w:p w14:paraId="225A7991">
                            <w:pPr>
                              <w:ind w:firstLine="640" w:firstLineChars="200"/>
                              <w:rPr>
                                <w:rFonts w:hint="eastAsia" w:ascii="仿宋" w:hAnsi="仿宋" w:eastAsia="仿宋"/>
                                <w:sz w:val="32"/>
                              </w:rPr>
                            </w:pPr>
                          </w:p>
                          <w:p w14:paraId="65786780">
                            <w:pPr>
                              <w:ind w:firstLine="4160" w:firstLineChars="1300"/>
                              <w:rPr>
                                <w:rFonts w:ascii="仿宋" w:hAnsi="仿宋" w:eastAsia="仿宋"/>
                                <w:sz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承诺人</w:t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>：</w:t>
                            </w:r>
                          </w:p>
                          <w:p w14:paraId="04979AB8">
                            <w:pPr>
                              <w:ind w:firstLine="640" w:firstLineChars="200"/>
                              <w:jc w:val="right"/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仿宋" w:hAnsi="仿宋" w:eastAsia="仿宋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hint="eastAsia" w:ascii="仿宋" w:hAnsi="仿宋" w:eastAsia="仿宋"/>
                                <w:sz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.6pt;margin-top:15.15pt;height:291pt;width:390pt;mso-position-vertic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7shGrXAAAACQEAAA8AAAAAAAAAAQAgAAAAIgAAAGRy&#10;cy9kb3ducmV2LnhtbFBLAQIUABQAAAAIAIdO4kDMVK0gPwIAAH4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70096ED">
                      <w:pPr>
                        <w:jc w:val="center"/>
                        <w:rPr>
                          <w:rFonts w:ascii="黑体" w:hAnsi="黑体" w:eastAsia="黑体"/>
                          <w:sz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承诺书</w:t>
                      </w:r>
                    </w:p>
                    <w:p w14:paraId="7194C6D0">
                      <w:pPr>
                        <w:ind w:firstLine="640" w:firstLineChars="200"/>
                        <w:rPr>
                          <w:rFonts w:ascii="仿宋" w:hAnsi="仿宋" w:eastAsia="仿宋"/>
                          <w:sz w:val="32"/>
                        </w:rPr>
                      </w:pPr>
                    </w:p>
                    <w:p w14:paraId="447F0BA8">
                      <w:pPr>
                        <w:ind w:firstLine="640" w:firstLineChars="200"/>
                        <w:rPr>
                          <w:rFonts w:ascii="仿宋" w:hAnsi="仿宋" w:eastAsia="仿宋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本人承诺，入学时没有工作单位、无工资性收入。</w:t>
                      </w:r>
                    </w:p>
                    <w:p w14:paraId="74A3CEA1">
                      <w:pPr>
                        <w:ind w:firstLine="640" w:firstLineChars="200"/>
                        <w:rPr>
                          <w:rFonts w:ascii="仿宋" w:hAnsi="仿宋" w:eastAsia="仿宋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如信息不实，本人愿承担一切后果以及学校的相应处分，包括但不限于取消（博士）入学资格/退还所有不当所得奖助学金等。</w:t>
                      </w:r>
                    </w:p>
                    <w:p w14:paraId="225A7991">
                      <w:pPr>
                        <w:ind w:firstLine="640" w:firstLineChars="200"/>
                        <w:rPr>
                          <w:rFonts w:hint="eastAsia" w:ascii="仿宋" w:hAnsi="仿宋" w:eastAsia="仿宋"/>
                          <w:sz w:val="32"/>
                        </w:rPr>
                      </w:pPr>
                    </w:p>
                    <w:p w14:paraId="65786780">
                      <w:pPr>
                        <w:ind w:firstLine="4160" w:firstLineChars="1300"/>
                        <w:rPr>
                          <w:rFonts w:ascii="仿宋" w:hAnsi="仿宋" w:eastAsia="仿宋"/>
                          <w:sz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承诺人</w:t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>：</w:t>
                      </w:r>
                    </w:p>
                    <w:p w14:paraId="04979AB8">
                      <w:pPr>
                        <w:ind w:firstLine="640" w:firstLineChars="200"/>
                        <w:jc w:val="right"/>
                      </w:pP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年</w:t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ab/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ab/>
                      </w: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月</w:t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ab/>
                      </w:r>
                      <w:r>
                        <w:rPr>
                          <w:rFonts w:ascii="仿宋" w:hAnsi="仿宋" w:eastAsia="仿宋"/>
                          <w:sz w:val="32"/>
                        </w:rPr>
                        <w:tab/>
                      </w:r>
                      <w:r>
                        <w:rPr>
                          <w:rFonts w:hint="eastAsia" w:ascii="仿宋" w:hAnsi="仿宋" w:eastAsia="仿宋"/>
                          <w:sz w:val="32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6932190"/>
      <w:docPartObj>
        <w:docPartGallery w:val="autotext"/>
      </w:docPartObj>
    </w:sdtPr>
    <w:sdtContent>
      <w:p w14:paraId="40498F5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A8481F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2F"/>
    <w:rsid w:val="000362CE"/>
    <w:rsid w:val="001A28B2"/>
    <w:rsid w:val="005169EF"/>
    <w:rsid w:val="005A0D91"/>
    <w:rsid w:val="005A32B6"/>
    <w:rsid w:val="005B7118"/>
    <w:rsid w:val="005D1B1C"/>
    <w:rsid w:val="00682497"/>
    <w:rsid w:val="006A3115"/>
    <w:rsid w:val="006E5046"/>
    <w:rsid w:val="006F5A88"/>
    <w:rsid w:val="008873A6"/>
    <w:rsid w:val="0090302F"/>
    <w:rsid w:val="00910CB9"/>
    <w:rsid w:val="00960121"/>
    <w:rsid w:val="00961723"/>
    <w:rsid w:val="00A00911"/>
    <w:rsid w:val="00AA46D7"/>
    <w:rsid w:val="00AC0655"/>
    <w:rsid w:val="00B60B72"/>
    <w:rsid w:val="00BC75D0"/>
    <w:rsid w:val="00C1794B"/>
    <w:rsid w:val="00C20132"/>
    <w:rsid w:val="00C33244"/>
    <w:rsid w:val="00C858F0"/>
    <w:rsid w:val="00CC5844"/>
    <w:rsid w:val="00DC492F"/>
    <w:rsid w:val="00EC18A4"/>
    <w:rsid w:val="00EF5A0A"/>
    <w:rsid w:val="00FA5272"/>
    <w:rsid w:val="00FD5391"/>
    <w:rsid w:val="04A27BE9"/>
    <w:rsid w:val="12316400"/>
    <w:rsid w:val="138A30D9"/>
    <w:rsid w:val="174D0E8E"/>
    <w:rsid w:val="19AE44A7"/>
    <w:rsid w:val="3C1A3310"/>
    <w:rsid w:val="44613B22"/>
    <w:rsid w:val="6B3B5C99"/>
    <w:rsid w:val="730C252D"/>
    <w:rsid w:val="73567C81"/>
    <w:rsid w:val="736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b\Desktop\&#26657;&#21150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校办模板</Template>
  <Pages>1</Pages>
  <Words>511</Words>
  <Characters>515</Characters>
  <Lines>3</Lines>
  <Paragraphs>1</Paragraphs>
  <TotalTime>39</TotalTime>
  <ScaleCrop>false</ScaleCrop>
  <LinksUpToDate>false</LinksUpToDate>
  <CharactersWithSpaces>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2019-12-27T02:14:00Z</dcterms:created>
  <dc:creator>王巍</dc:creator>
  <cp:lastModifiedBy>薛亚利</cp:lastModifiedBy>
  <dcterms:modified xsi:type="dcterms:W3CDTF">2026-06-24T03:39:38Z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eyJoZGlkIjoiNjM0NzFmNzBmM2U1ZjBiZDA1ODhhNmZhZGVhZmVmODgiLCJ1c2VySWQiOiI3MTAzODkxNzkifQ==</vt:lpwstr>
  </property>
  <property fmtid="{D5CDD505-2E9C-101B-9397-08002B2CF9AE}" pid="4" name="ICV">
    <vt:lpwstr>F849A600B957411C8AAD962E7AE45F64_12</vt:lpwstr>
  </property>
</Properties>
</file>